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81" w:rsidRPr="00CE2681" w:rsidRDefault="00CE2681" w:rsidP="00CE26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GoBack"/>
      <w:r w:rsidRPr="00CE2681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681" w:rsidRPr="00E22586" w:rsidRDefault="00CE2681" w:rsidP="00CE2681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E22586">
        <w:rPr>
          <w:rFonts w:cs="Arial"/>
          <w:b/>
          <w:sz w:val="28"/>
          <w:szCs w:val="28"/>
          <w:lang w:eastAsia="en-US"/>
        </w:rPr>
        <w:t>Совет народных депутатов</w:t>
      </w:r>
    </w:p>
    <w:p w:rsidR="00CE2681" w:rsidRPr="00E22586" w:rsidRDefault="00CE2681" w:rsidP="00CE2681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E22586">
        <w:rPr>
          <w:rFonts w:cs="Arial"/>
          <w:b/>
          <w:sz w:val="28"/>
          <w:szCs w:val="28"/>
          <w:lang w:eastAsia="en-US"/>
        </w:rPr>
        <w:t>Манинского сельского поселения</w:t>
      </w:r>
    </w:p>
    <w:p w:rsidR="00CE2681" w:rsidRPr="00E22586" w:rsidRDefault="00CE2681" w:rsidP="00CE2681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E22586">
        <w:rPr>
          <w:rFonts w:cs="Arial"/>
          <w:b/>
          <w:sz w:val="28"/>
          <w:szCs w:val="28"/>
          <w:lang w:eastAsia="en-US"/>
        </w:rPr>
        <w:t>Калачеевского муниципального района</w:t>
      </w:r>
    </w:p>
    <w:p w:rsidR="00CE2681" w:rsidRPr="00E22586" w:rsidRDefault="00CE2681" w:rsidP="00CE2681">
      <w:pPr>
        <w:ind w:firstLine="0"/>
        <w:jc w:val="center"/>
        <w:rPr>
          <w:rFonts w:cs="Arial"/>
          <w:b/>
          <w:sz w:val="28"/>
          <w:szCs w:val="28"/>
          <w:lang w:eastAsia="en-US"/>
        </w:rPr>
      </w:pPr>
      <w:r w:rsidRPr="00E22586">
        <w:rPr>
          <w:rFonts w:cs="Arial"/>
          <w:b/>
          <w:sz w:val="28"/>
          <w:szCs w:val="28"/>
          <w:lang w:eastAsia="en-US"/>
        </w:rPr>
        <w:t>Воронежской области</w:t>
      </w:r>
    </w:p>
    <w:p w:rsidR="00CE2681" w:rsidRPr="0011493D" w:rsidRDefault="00CE2681" w:rsidP="0011493D">
      <w:pPr>
        <w:suppressAutoHyphens/>
        <w:spacing w:before="240"/>
        <w:ind w:firstLine="0"/>
        <w:jc w:val="center"/>
        <w:outlineLvl w:val="4"/>
        <w:rPr>
          <w:rFonts w:ascii="Times New Roman" w:hAnsi="Times New Roman"/>
          <w:b/>
          <w:bCs/>
          <w:i/>
          <w:iCs/>
          <w:lang w:eastAsia="ar-SA"/>
        </w:rPr>
      </w:pPr>
      <w:r w:rsidRPr="00CE2681">
        <w:rPr>
          <w:rFonts w:ascii="Times New Roman" w:hAnsi="Times New Roman"/>
          <w:b/>
          <w:bCs/>
          <w:iCs/>
          <w:sz w:val="32"/>
          <w:szCs w:val="32"/>
          <w:lang w:eastAsia="ar-SA"/>
        </w:rPr>
        <w:t>РЕШЕНИЕ</w:t>
      </w:r>
    </w:p>
    <w:p w:rsidR="00CE2681" w:rsidRPr="00CE2681" w:rsidRDefault="00CE2681" w:rsidP="00CE2681">
      <w:pPr>
        <w:ind w:firstLine="0"/>
        <w:jc w:val="left"/>
        <w:rPr>
          <w:rFonts w:cs="Arial"/>
          <w:lang w:eastAsia="en-US"/>
        </w:rPr>
      </w:pPr>
      <w:r w:rsidRPr="00CE2681">
        <w:rPr>
          <w:rFonts w:cs="Arial"/>
          <w:lang w:eastAsia="en-US"/>
        </w:rPr>
        <w:t xml:space="preserve">от "27" </w:t>
      </w:r>
      <w:r w:rsidR="00E22586">
        <w:rPr>
          <w:rFonts w:cs="Arial"/>
          <w:lang w:eastAsia="en-US"/>
        </w:rPr>
        <w:t>февраля 2024</w:t>
      </w:r>
      <w:r w:rsidRPr="00CE2681">
        <w:rPr>
          <w:rFonts w:cs="Arial"/>
          <w:lang w:eastAsia="en-US"/>
        </w:rPr>
        <w:t xml:space="preserve"> г.                                                                № 1</w:t>
      </w:r>
      <w:r w:rsidR="00E22586">
        <w:rPr>
          <w:rFonts w:cs="Arial"/>
          <w:lang w:eastAsia="en-US"/>
        </w:rPr>
        <w:t>78</w:t>
      </w:r>
    </w:p>
    <w:p w:rsidR="0056436F" w:rsidRDefault="00CE2681" w:rsidP="0011493D">
      <w:pPr>
        <w:ind w:firstLine="0"/>
        <w:jc w:val="left"/>
        <w:rPr>
          <w:rFonts w:cs="Arial"/>
          <w:lang w:eastAsia="en-US"/>
        </w:rPr>
      </w:pPr>
      <w:proofErr w:type="spellStart"/>
      <w:r w:rsidRPr="00CE2681">
        <w:rPr>
          <w:rFonts w:cs="Arial"/>
          <w:lang w:eastAsia="en-US"/>
        </w:rPr>
        <w:t>с.Манино</w:t>
      </w:r>
      <w:proofErr w:type="spellEnd"/>
    </w:p>
    <w:p w:rsidR="00E22586" w:rsidRPr="0011493D" w:rsidRDefault="00E22586" w:rsidP="0011493D">
      <w:pPr>
        <w:ind w:firstLine="0"/>
        <w:jc w:val="left"/>
        <w:rPr>
          <w:rFonts w:cs="Arial"/>
          <w:lang w:eastAsia="en-US"/>
        </w:rPr>
      </w:pPr>
    </w:p>
    <w:p w:rsidR="0056436F" w:rsidRPr="0011493D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11493D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</w:t>
      </w:r>
      <w:r w:rsidR="00115AB5" w:rsidRPr="0011493D">
        <w:rPr>
          <w:rFonts w:cs="Arial"/>
          <w:b/>
          <w:bCs/>
          <w:kern w:val="28"/>
          <w:sz w:val="32"/>
          <w:szCs w:val="32"/>
        </w:rPr>
        <w:t>Манинского</w:t>
      </w:r>
      <w:r w:rsidRPr="0011493D">
        <w:rPr>
          <w:rFonts w:cs="Arial"/>
          <w:b/>
          <w:bCs/>
          <w:kern w:val="28"/>
          <w:sz w:val="32"/>
          <w:szCs w:val="32"/>
        </w:rPr>
        <w:t xml:space="preserve"> сельского поселения Калачеевского муниципального района Воронежской области от 26.11.2021 № </w:t>
      </w:r>
      <w:r w:rsidR="00115AB5" w:rsidRPr="0011493D">
        <w:rPr>
          <w:rFonts w:cs="Arial"/>
          <w:b/>
          <w:bCs/>
          <w:kern w:val="28"/>
          <w:sz w:val="32"/>
          <w:szCs w:val="32"/>
        </w:rPr>
        <w:t>5</w:t>
      </w:r>
      <w:r w:rsidRPr="0011493D">
        <w:rPr>
          <w:rFonts w:cs="Arial"/>
          <w:b/>
          <w:bCs/>
          <w:kern w:val="28"/>
          <w:sz w:val="32"/>
          <w:szCs w:val="32"/>
        </w:rPr>
        <w:t xml:space="preserve">4 «Об утверждении Положения о муниципальном жилищном контроле на территории </w:t>
      </w:r>
      <w:r w:rsidR="00115AB5" w:rsidRPr="0011493D">
        <w:rPr>
          <w:rFonts w:cs="Arial"/>
          <w:b/>
          <w:bCs/>
          <w:kern w:val="28"/>
          <w:sz w:val="32"/>
          <w:szCs w:val="32"/>
        </w:rPr>
        <w:t>Манинского</w:t>
      </w:r>
      <w:r w:rsidRPr="0011493D">
        <w:rPr>
          <w:rFonts w:cs="Arial"/>
          <w:b/>
          <w:bCs/>
          <w:kern w:val="28"/>
          <w:sz w:val="32"/>
          <w:szCs w:val="32"/>
        </w:rPr>
        <w:t xml:space="preserve"> сельского поселения Калачеевского муниципального района Воронежской области» </w:t>
      </w:r>
    </w:p>
    <w:p w:rsidR="0056436F" w:rsidRPr="0011493D" w:rsidRDefault="0056436F" w:rsidP="0056436F">
      <w:pPr>
        <w:ind w:right="140"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11493D">
        <w:rPr>
          <w:rFonts w:cs="Arial"/>
          <w:b/>
          <w:bCs/>
          <w:kern w:val="28"/>
          <w:sz w:val="32"/>
          <w:szCs w:val="32"/>
        </w:rPr>
        <w:t>(в редакции от 28.03.2022 г. №7</w:t>
      </w:r>
      <w:r w:rsidR="00115AB5" w:rsidRPr="0011493D">
        <w:rPr>
          <w:rFonts w:cs="Arial"/>
          <w:b/>
          <w:bCs/>
          <w:kern w:val="28"/>
          <w:sz w:val="32"/>
          <w:szCs w:val="32"/>
        </w:rPr>
        <w:t>7</w:t>
      </w:r>
      <w:r w:rsidRPr="0011493D">
        <w:rPr>
          <w:rFonts w:cs="Arial"/>
          <w:b/>
          <w:bCs/>
          <w:kern w:val="28"/>
          <w:sz w:val="32"/>
          <w:szCs w:val="32"/>
        </w:rPr>
        <w:t>, от 1</w:t>
      </w:r>
      <w:r w:rsidR="00115AB5" w:rsidRPr="0011493D">
        <w:rPr>
          <w:rFonts w:cs="Arial"/>
          <w:b/>
          <w:bCs/>
          <w:kern w:val="28"/>
          <w:sz w:val="32"/>
          <w:szCs w:val="32"/>
        </w:rPr>
        <w:t>0</w:t>
      </w:r>
      <w:r w:rsidRPr="0011493D">
        <w:rPr>
          <w:rFonts w:cs="Arial"/>
          <w:b/>
          <w:bCs/>
          <w:kern w:val="28"/>
          <w:sz w:val="32"/>
          <w:szCs w:val="32"/>
        </w:rPr>
        <w:t>.05.2023 г. №1</w:t>
      </w:r>
      <w:r w:rsidR="00115AB5" w:rsidRPr="0011493D">
        <w:rPr>
          <w:rFonts w:cs="Arial"/>
          <w:b/>
          <w:bCs/>
          <w:kern w:val="28"/>
          <w:sz w:val="32"/>
          <w:szCs w:val="32"/>
        </w:rPr>
        <w:t>2</w:t>
      </w:r>
      <w:r w:rsidRPr="0011493D">
        <w:rPr>
          <w:rFonts w:cs="Arial"/>
          <w:b/>
          <w:bCs/>
          <w:kern w:val="28"/>
          <w:sz w:val="32"/>
          <w:szCs w:val="32"/>
        </w:rPr>
        <w:t>1,</w:t>
      </w:r>
    </w:p>
    <w:p w:rsidR="0056436F" w:rsidRDefault="0056436F" w:rsidP="0011493D">
      <w:pPr>
        <w:ind w:right="140"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11493D">
        <w:rPr>
          <w:rFonts w:cs="Arial"/>
          <w:b/>
          <w:bCs/>
          <w:kern w:val="28"/>
          <w:sz w:val="32"/>
          <w:szCs w:val="32"/>
        </w:rPr>
        <w:t>от 21.08.2023 г. №</w:t>
      </w:r>
      <w:proofErr w:type="gramStart"/>
      <w:r w:rsidRPr="0011493D">
        <w:rPr>
          <w:rFonts w:cs="Arial"/>
          <w:b/>
          <w:bCs/>
          <w:kern w:val="28"/>
          <w:sz w:val="32"/>
          <w:szCs w:val="32"/>
        </w:rPr>
        <w:t>1</w:t>
      </w:r>
      <w:r w:rsidR="00115AB5" w:rsidRPr="0011493D">
        <w:rPr>
          <w:rFonts w:cs="Arial"/>
          <w:b/>
          <w:bCs/>
          <w:kern w:val="28"/>
          <w:sz w:val="32"/>
          <w:szCs w:val="32"/>
        </w:rPr>
        <w:t>42</w:t>
      </w:r>
      <w:r w:rsidR="00E22586">
        <w:rPr>
          <w:rFonts w:cs="Arial"/>
          <w:b/>
          <w:bCs/>
          <w:kern w:val="28"/>
          <w:sz w:val="32"/>
          <w:szCs w:val="32"/>
        </w:rPr>
        <w:t>,от</w:t>
      </w:r>
      <w:proofErr w:type="gramEnd"/>
      <w:r w:rsidR="00E22586">
        <w:rPr>
          <w:rFonts w:cs="Arial"/>
          <w:b/>
          <w:bCs/>
          <w:kern w:val="28"/>
          <w:sz w:val="32"/>
          <w:szCs w:val="32"/>
        </w:rPr>
        <w:t xml:space="preserve"> 27.12.2023г №166</w:t>
      </w:r>
      <w:r w:rsidRPr="0011493D">
        <w:rPr>
          <w:rFonts w:cs="Arial"/>
          <w:b/>
          <w:bCs/>
          <w:kern w:val="28"/>
          <w:sz w:val="32"/>
          <w:szCs w:val="32"/>
        </w:rPr>
        <w:t>)</w:t>
      </w:r>
    </w:p>
    <w:p w:rsidR="00E22586" w:rsidRPr="0011493D" w:rsidRDefault="00E22586" w:rsidP="0011493D">
      <w:pPr>
        <w:ind w:right="140"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</w:p>
    <w:p w:rsidR="0056436F" w:rsidRDefault="00E22586" w:rsidP="0056436F">
      <w:pPr>
        <w:tabs>
          <w:tab w:val="left" w:pos="567"/>
        </w:tabs>
        <w:ind w:firstLine="709"/>
        <w:rPr>
          <w:rFonts w:cs="Arial"/>
        </w:rPr>
      </w:pPr>
      <w:r w:rsidRPr="00BC6C20">
        <w:rPr>
          <w:rFonts w:cs="Arial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Манинского сельского поселения, в целях приведения</w:t>
      </w:r>
      <w:r w:rsidRPr="00BC6C20">
        <w:rPr>
          <w:rFonts w:cs="Arial"/>
          <w:bCs/>
        </w:rPr>
        <w:t xml:space="preserve"> муниципальных правовых актов</w:t>
      </w:r>
      <w:r w:rsidRPr="00BC6C20">
        <w:rPr>
          <w:rFonts w:cs="Arial"/>
          <w:lang w:eastAsia="ar-SA"/>
        </w:rPr>
        <w:t xml:space="preserve"> в соответствие с действующим законодательством </w:t>
      </w:r>
      <w:r w:rsidRPr="00BC6C20">
        <w:rPr>
          <w:rFonts w:cs="Arial"/>
        </w:rPr>
        <w:t xml:space="preserve">Совет народных депутатов Манинского сельского поселения </w:t>
      </w:r>
      <w:r w:rsidRPr="00BC6C20">
        <w:rPr>
          <w:rFonts w:cs="Arial"/>
          <w:b/>
          <w:lang w:eastAsia="ar-SA"/>
        </w:rPr>
        <w:t>решил</w:t>
      </w:r>
      <w:r>
        <w:rPr>
          <w:rFonts w:cs="Arial"/>
          <w:b/>
          <w:lang w:eastAsia="ar-SA"/>
        </w:rPr>
        <w:t>:</w:t>
      </w:r>
    </w:p>
    <w:p w:rsidR="00E22586" w:rsidRDefault="0056436F" w:rsidP="00E22586">
      <w:pPr>
        <w:pStyle w:val="af0"/>
        <w:numPr>
          <w:ilvl w:val="0"/>
          <w:numId w:val="4"/>
        </w:numPr>
        <w:ind w:left="0" w:right="140" w:firstLine="709"/>
        <w:outlineLvl w:val="0"/>
        <w:rPr>
          <w:rFonts w:cs="Arial"/>
          <w:bCs/>
          <w:kern w:val="28"/>
        </w:rPr>
      </w:pPr>
      <w:r w:rsidRPr="00E22586">
        <w:rPr>
          <w:rFonts w:cs="Arial"/>
        </w:rPr>
        <w:t>Внести изменени</w:t>
      </w:r>
      <w:r w:rsidR="005F5740" w:rsidRPr="00E22586">
        <w:rPr>
          <w:rFonts w:cs="Arial"/>
        </w:rPr>
        <w:t>е</w:t>
      </w:r>
      <w:r w:rsidRPr="00E22586">
        <w:rPr>
          <w:rFonts w:cs="Arial"/>
        </w:rPr>
        <w:t xml:space="preserve"> в решение Совета народных депутатов </w:t>
      </w:r>
      <w:r w:rsidR="00115AB5" w:rsidRPr="00E22586">
        <w:rPr>
          <w:rFonts w:cs="Arial"/>
        </w:rPr>
        <w:t>Манинского</w:t>
      </w:r>
      <w:r w:rsidRPr="00E22586">
        <w:rPr>
          <w:rFonts w:cs="Arial"/>
        </w:rPr>
        <w:t xml:space="preserve"> сельского поселения Калачеевского муниципального района Воронежской области </w:t>
      </w:r>
      <w:r w:rsidRPr="00E22586">
        <w:rPr>
          <w:rFonts w:cs="Arial"/>
          <w:bCs/>
          <w:kern w:val="28"/>
        </w:rPr>
        <w:t xml:space="preserve">от 26.11.2021 № </w:t>
      </w:r>
      <w:r w:rsidR="00115AB5" w:rsidRPr="00E22586">
        <w:rPr>
          <w:rFonts w:cs="Arial"/>
          <w:bCs/>
          <w:kern w:val="28"/>
        </w:rPr>
        <w:t>5</w:t>
      </w:r>
      <w:r w:rsidRPr="00E22586">
        <w:rPr>
          <w:rFonts w:cs="Arial"/>
          <w:bCs/>
          <w:kern w:val="28"/>
        </w:rPr>
        <w:t xml:space="preserve">4 «Об утверждении Положения о муниципальном жилищном контроле на территории </w:t>
      </w:r>
      <w:r w:rsidR="00115AB5" w:rsidRPr="00E22586">
        <w:rPr>
          <w:rFonts w:cs="Arial"/>
          <w:bCs/>
          <w:kern w:val="28"/>
        </w:rPr>
        <w:t>Манинского</w:t>
      </w:r>
      <w:r w:rsidRPr="00E22586">
        <w:rPr>
          <w:rFonts w:cs="Arial"/>
          <w:bCs/>
          <w:kern w:val="28"/>
        </w:rPr>
        <w:t xml:space="preserve"> сельского поселения Калачеевского муниципального района Воронежской области»:</w:t>
      </w:r>
    </w:p>
    <w:p w:rsidR="00E22586" w:rsidRPr="00E22586" w:rsidRDefault="00E22586" w:rsidP="00E22586">
      <w:pPr>
        <w:ind w:right="140" w:firstLine="709"/>
        <w:outlineLvl w:val="0"/>
        <w:rPr>
          <w:rFonts w:cs="Arial"/>
          <w:bCs/>
          <w:kern w:val="28"/>
        </w:rPr>
      </w:pPr>
      <w:r w:rsidRPr="00E22586">
        <w:rPr>
          <w:rFonts w:cs="Arial"/>
          <w:bCs/>
          <w:kern w:val="28"/>
        </w:rPr>
        <w:t xml:space="preserve">1.1. В Положение о муниципальном контроле в сфере благоустройства на территории Манинского сельского поселения Калачеевского муниципального района Воронежской </w:t>
      </w:r>
      <w:proofErr w:type="gramStart"/>
      <w:r w:rsidRPr="00E22586">
        <w:rPr>
          <w:rFonts w:cs="Arial"/>
          <w:bCs/>
          <w:kern w:val="28"/>
        </w:rPr>
        <w:t>области :</w:t>
      </w:r>
      <w:proofErr w:type="gramEnd"/>
    </w:p>
    <w:p w:rsidR="00E22586" w:rsidRPr="00E22586" w:rsidRDefault="00E22586" w:rsidP="00E22586">
      <w:pPr>
        <w:ind w:left="709" w:right="140" w:firstLine="0"/>
        <w:outlineLvl w:val="0"/>
        <w:rPr>
          <w:rFonts w:cs="Arial"/>
          <w:bCs/>
          <w:kern w:val="28"/>
        </w:rPr>
      </w:pPr>
      <w:r w:rsidRPr="00E22586">
        <w:rPr>
          <w:rFonts w:cs="Arial"/>
          <w:bCs/>
          <w:kern w:val="28"/>
        </w:rPr>
        <w:t>1.1.1. В пункте 3</w:t>
      </w:r>
      <w:r>
        <w:rPr>
          <w:rFonts w:cs="Arial"/>
          <w:bCs/>
          <w:kern w:val="28"/>
        </w:rPr>
        <w:t>1</w:t>
      </w:r>
      <w:r w:rsidRPr="00E22586">
        <w:rPr>
          <w:rFonts w:cs="Arial"/>
          <w:bCs/>
          <w:kern w:val="28"/>
        </w:rPr>
        <w:t>.6. цифры «2023» заменить цифрами «2025».</w:t>
      </w:r>
    </w:p>
    <w:p w:rsidR="00F46102" w:rsidRPr="004C73E1" w:rsidRDefault="007B56BB" w:rsidP="004C73E1">
      <w:pPr>
        <w:ind w:firstLine="709"/>
        <w:rPr>
          <w:rFonts w:cs="Arial"/>
        </w:rPr>
      </w:pPr>
      <w:r w:rsidRPr="004C73E1">
        <w:rPr>
          <w:rFonts w:eastAsia="Calibri" w:cs="Arial"/>
          <w:lang w:eastAsia="en-US"/>
        </w:rPr>
        <w:t>2</w:t>
      </w:r>
      <w:r w:rsidRPr="004C73E1">
        <w:rPr>
          <w:rFonts w:eastAsia="Calibri" w:cs="Arial"/>
        </w:rPr>
        <w:t>. Оп</w:t>
      </w:r>
      <w:r w:rsidR="00F711F6">
        <w:rPr>
          <w:rFonts w:eastAsia="Calibri" w:cs="Arial"/>
        </w:rPr>
        <w:t xml:space="preserve">убликовать настоящее решение в </w:t>
      </w:r>
      <w:r w:rsidRPr="004C73E1">
        <w:rPr>
          <w:rFonts w:eastAsia="Calibri" w:cs="Arial"/>
        </w:rPr>
        <w:t xml:space="preserve">Вестнике правовых актов </w:t>
      </w:r>
      <w:r w:rsidR="00115AB5">
        <w:rPr>
          <w:rFonts w:eastAsia="Calibri" w:cs="Arial"/>
        </w:rPr>
        <w:t>Манинского</w:t>
      </w:r>
      <w:r w:rsidRPr="004C73E1">
        <w:rPr>
          <w:rFonts w:eastAsia="Calibri" w:cs="Arial"/>
        </w:rPr>
        <w:t xml:space="preserve"> сельского поселения и разместить на официальном сайте администрации </w:t>
      </w:r>
      <w:r w:rsidR="00115AB5">
        <w:rPr>
          <w:rFonts w:eastAsia="Calibri" w:cs="Arial"/>
        </w:rPr>
        <w:t>Манинского</w:t>
      </w:r>
      <w:r w:rsidRPr="004C73E1">
        <w:rPr>
          <w:rFonts w:eastAsia="Calibri" w:cs="Arial"/>
        </w:rPr>
        <w:t xml:space="preserve"> сельского поселения в информационно-телекоммуникационной сети «Интернет».</w:t>
      </w:r>
    </w:p>
    <w:p w:rsidR="007B56BB" w:rsidRDefault="0098085C" w:rsidP="004C73E1">
      <w:pPr>
        <w:pStyle w:val="a3"/>
        <w:ind w:firstLine="709"/>
        <w:rPr>
          <w:rFonts w:cs="Arial"/>
          <w:b w:val="0"/>
        </w:rPr>
      </w:pPr>
      <w:r>
        <w:rPr>
          <w:rFonts w:cs="Arial"/>
          <w:b w:val="0"/>
        </w:rPr>
        <w:t>3</w:t>
      </w:r>
      <w:r w:rsidR="007B56BB" w:rsidRPr="004C73E1">
        <w:rPr>
          <w:rFonts w:cs="Arial"/>
          <w:b w:val="0"/>
        </w:rPr>
        <w:t>. Контроль за исполнением настоящего решения оставляю за собой</w:t>
      </w:r>
    </w:p>
    <w:p w:rsidR="00E22586" w:rsidRPr="004C73E1" w:rsidRDefault="00E22586" w:rsidP="004C73E1">
      <w:pPr>
        <w:pStyle w:val="a3"/>
        <w:ind w:firstLine="709"/>
        <w:rPr>
          <w:rFonts w:cs="Arial"/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C73E1" w:rsidRPr="006C04A8" w:rsidTr="006C04A8">
        <w:tc>
          <w:tcPr>
            <w:tcW w:w="3284" w:type="dxa"/>
            <w:shd w:val="clear" w:color="auto" w:fill="auto"/>
          </w:tcPr>
          <w:p w:rsidR="0098085C" w:rsidRDefault="0098085C" w:rsidP="00E22586">
            <w:pPr>
              <w:ind w:firstLine="0"/>
              <w:jc w:val="left"/>
              <w:rPr>
                <w:rFonts w:cs="Arial"/>
              </w:rPr>
            </w:pPr>
          </w:p>
          <w:p w:rsidR="004C73E1" w:rsidRPr="006C04A8" w:rsidRDefault="00E22586" w:rsidP="00E22586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115AB5">
              <w:rPr>
                <w:rFonts w:cs="Arial"/>
              </w:rPr>
              <w:t>Манинского</w:t>
            </w:r>
            <w:r w:rsidR="004C73E1" w:rsidRPr="006C04A8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C73E1" w:rsidRPr="006C04A8" w:rsidRDefault="004C73E1" w:rsidP="006C04A8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8085C" w:rsidRDefault="0098085C" w:rsidP="006C04A8">
            <w:pPr>
              <w:ind w:firstLine="709"/>
              <w:rPr>
                <w:rFonts w:cs="Arial"/>
              </w:rPr>
            </w:pPr>
          </w:p>
          <w:p w:rsidR="003361E2" w:rsidRDefault="003361E2" w:rsidP="003361E2">
            <w:pPr>
              <w:ind w:firstLine="0"/>
              <w:rPr>
                <w:rFonts w:cs="Arial"/>
              </w:rPr>
            </w:pPr>
          </w:p>
          <w:p w:rsidR="004C73E1" w:rsidRPr="006C04A8" w:rsidRDefault="00115AB5" w:rsidP="003361E2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С.Н.Борщев</w:t>
            </w:r>
            <w:proofErr w:type="spellEnd"/>
          </w:p>
          <w:p w:rsidR="004C73E1" w:rsidRPr="006C04A8" w:rsidRDefault="004C73E1" w:rsidP="006C04A8">
            <w:pPr>
              <w:ind w:firstLine="0"/>
              <w:rPr>
                <w:rFonts w:cs="Arial"/>
              </w:rPr>
            </w:pPr>
          </w:p>
        </w:tc>
      </w:tr>
      <w:bookmarkEnd w:id="0"/>
    </w:tbl>
    <w:p w:rsidR="002935D4" w:rsidRPr="004C73E1" w:rsidRDefault="002935D4" w:rsidP="00E22586">
      <w:pPr>
        <w:ind w:firstLine="0"/>
        <w:contextualSpacing/>
        <w:jc w:val="center"/>
        <w:rPr>
          <w:rFonts w:cs="Arial"/>
          <w:lang w:eastAsia="zh-CN"/>
        </w:rPr>
      </w:pPr>
    </w:p>
    <w:sectPr w:rsidR="002935D4" w:rsidRPr="004C73E1" w:rsidSect="00E22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10" w:rsidRDefault="00E94810" w:rsidP="004C73E1">
      <w:r>
        <w:separator/>
      </w:r>
    </w:p>
  </w:endnote>
  <w:endnote w:type="continuationSeparator" w:id="0">
    <w:p w:rsidR="00E94810" w:rsidRDefault="00E94810" w:rsidP="004C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10" w:rsidRDefault="00E94810" w:rsidP="004C73E1">
      <w:r>
        <w:separator/>
      </w:r>
    </w:p>
  </w:footnote>
  <w:footnote w:type="continuationSeparator" w:id="0">
    <w:p w:rsidR="00E94810" w:rsidRDefault="00E94810" w:rsidP="004C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E1" w:rsidRDefault="004C73E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AA1"/>
    <w:multiLevelType w:val="hybridMultilevel"/>
    <w:tmpl w:val="B0006A88"/>
    <w:lvl w:ilvl="0" w:tplc="5514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CA47DF"/>
    <w:multiLevelType w:val="multilevel"/>
    <w:tmpl w:val="0958B93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1F"/>
    <w:rsid w:val="00007396"/>
    <w:rsid w:val="0001040C"/>
    <w:rsid w:val="00097EAD"/>
    <w:rsid w:val="0011493D"/>
    <w:rsid w:val="00115AB5"/>
    <w:rsid w:val="00130164"/>
    <w:rsid w:val="001E6119"/>
    <w:rsid w:val="00217CA9"/>
    <w:rsid w:val="002313F4"/>
    <w:rsid w:val="00234884"/>
    <w:rsid w:val="002935D4"/>
    <w:rsid w:val="0030615B"/>
    <w:rsid w:val="00311797"/>
    <w:rsid w:val="00331B13"/>
    <w:rsid w:val="0033236D"/>
    <w:rsid w:val="003361E2"/>
    <w:rsid w:val="003C6864"/>
    <w:rsid w:val="003C73D5"/>
    <w:rsid w:val="00455826"/>
    <w:rsid w:val="004C73E1"/>
    <w:rsid w:val="00522692"/>
    <w:rsid w:val="0056436F"/>
    <w:rsid w:val="005D5E2B"/>
    <w:rsid w:val="005F5740"/>
    <w:rsid w:val="006900A7"/>
    <w:rsid w:val="0069118F"/>
    <w:rsid w:val="006C04A8"/>
    <w:rsid w:val="007224DF"/>
    <w:rsid w:val="00747512"/>
    <w:rsid w:val="00771AFA"/>
    <w:rsid w:val="007B56BB"/>
    <w:rsid w:val="008111D5"/>
    <w:rsid w:val="008600C2"/>
    <w:rsid w:val="008B0E73"/>
    <w:rsid w:val="008B4F2D"/>
    <w:rsid w:val="008D53A5"/>
    <w:rsid w:val="00953D18"/>
    <w:rsid w:val="0098085C"/>
    <w:rsid w:val="009B6248"/>
    <w:rsid w:val="009C04D9"/>
    <w:rsid w:val="009D3D91"/>
    <w:rsid w:val="009D5B42"/>
    <w:rsid w:val="009D7EF2"/>
    <w:rsid w:val="00A9508D"/>
    <w:rsid w:val="00AE485C"/>
    <w:rsid w:val="00B42AC1"/>
    <w:rsid w:val="00B509F2"/>
    <w:rsid w:val="00B573D2"/>
    <w:rsid w:val="00BB24F9"/>
    <w:rsid w:val="00BE6A83"/>
    <w:rsid w:val="00C06041"/>
    <w:rsid w:val="00C55F0C"/>
    <w:rsid w:val="00CC393C"/>
    <w:rsid w:val="00CE2681"/>
    <w:rsid w:val="00CF751A"/>
    <w:rsid w:val="00D04314"/>
    <w:rsid w:val="00DC2252"/>
    <w:rsid w:val="00E11D5F"/>
    <w:rsid w:val="00E22586"/>
    <w:rsid w:val="00E93D1F"/>
    <w:rsid w:val="00E94810"/>
    <w:rsid w:val="00EA011D"/>
    <w:rsid w:val="00EC3CC1"/>
    <w:rsid w:val="00F31AE5"/>
    <w:rsid w:val="00F46102"/>
    <w:rsid w:val="00F711F6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4BE9"/>
  <w15:docId w15:val="{26BFB6C0-3ED4-454B-90CB-2D4F59BD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C3CC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C3CC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C3CC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C3CC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C3CC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6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2935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935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935D4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ody Text"/>
    <w:basedOn w:val="a"/>
    <w:link w:val="a4"/>
    <w:semiHidden/>
    <w:unhideWhenUsed/>
    <w:rsid w:val="002935D4"/>
    <w:rPr>
      <w:b/>
    </w:rPr>
  </w:style>
  <w:style w:type="character" w:customStyle="1" w:styleId="a4">
    <w:name w:val="Основной текст Знак"/>
    <w:link w:val="a3"/>
    <w:semiHidden/>
    <w:rsid w:val="002935D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No Spacing"/>
    <w:uiPriority w:val="1"/>
    <w:qFormat/>
    <w:rsid w:val="002935D4"/>
    <w:rPr>
      <w:rFonts w:ascii="Times New Roman" w:eastAsia="Times New Roman" w:hAnsi="Times New Roman"/>
    </w:rPr>
  </w:style>
  <w:style w:type="paragraph" w:customStyle="1" w:styleId="Default">
    <w:name w:val="Default"/>
    <w:rsid w:val="002935D4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customStyle="1" w:styleId="Title">
    <w:name w:val="Title!Название НПА"/>
    <w:basedOn w:val="a"/>
    <w:rsid w:val="00EC3CC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EC3CC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C060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060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4C73E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C3CC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C3CC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4C73E1"/>
    <w:rPr>
      <w:rFonts w:ascii="Courier" w:eastAsia="Times New Roman" w:hAnsi="Courier"/>
      <w:sz w:val="22"/>
    </w:rPr>
  </w:style>
  <w:style w:type="table" w:styleId="ab">
    <w:name w:val="Table Grid"/>
    <w:basedOn w:val="a1"/>
    <w:uiPriority w:val="39"/>
    <w:rsid w:val="004C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C73E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4C7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C73E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C3CC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C3CC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C3CC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C3CC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C3CC1"/>
    <w:rPr>
      <w:sz w:val="28"/>
    </w:rPr>
  </w:style>
  <w:style w:type="paragraph" w:customStyle="1" w:styleId="Standard">
    <w:name w:val="Standard"/>
    <w:rsid w:val="00A9508D"/>
    <w:pPr>
      <w:suppressAutoHyphens/>
      <w:autoSpaceDN w:val="0"/>
      <w:ind w:firstLine="567"/>
      <w:jc w:val="both"/>
      <w:textAlignment w:val="baseline"/>
    </w:pPr>
    <w:rPr>
      <w:rFonts w:ascii="Arial" w:eastAsia="Times New Roman" w:hAnsi="Arial"/>
      <w:kern w:val="3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E268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f0">
    <w:name w:val="List Paragraph"/>
    <w:basedOn w:val="a"/>
    <w:uiPriority w:val="34"/>
    <w:qFormat/>
    <w:rsid w:val="00E2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15AA-B4F8-4CD8-8EE4-CBAF2A81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Blazhkova</cp:lastModifiedBy>
  <cp:revision>17</cp:revision>
  <cp:lastPrinted>2024-02-27T13:16:00Z</cp:lastPrinted>
  <dcterms:created xsi:type="dcterms:W3CDTF">2023-12-21T12:54:00Z</dcterms:created>
  <dcterms:modified xsi:type="dcterms:W3CDTF">2024-02-27T13:17:00Z</dcterms:modified>
</cp:coreProperties>
</file>