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03FE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  <w:b/>
          <w:noProof/>
          <w:sz w:val="28"/>
          <w:szCs w:val="28"/>
        </w:rPr>
        <w:drawing>
          <wp:inline distT="0" distB="0" distL="0" distR="0" wp14:anchorId="22375F39" wp14:editId="414CDCFB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D700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</w:p>
    <w:p w14:paraId="02540FE4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АДМИНИСТРАЦИЯ</w:t>
      </w:r>
    </w:p>
    <w:p w14:paraId="6DF25F17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МАНИНСКОГО СЕЛЬСКОГО ПОСЕЛЕНИЯ</w:t>
      </w:r>
    </w:p>
    <w:p w14:paraId="0636D738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КАЛАЧЕЕВСКОГО МУНИЦИПАЛЬНОГО РАЙОНА</w:t>
      </w:r>
    </w:p>
    <w:p w14:paraId="00EB2C15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ВОРОНЕЖСКОЙ ОБЛАСТИ</w:t>
      </w:r>
    </w:p>
    <w:p w14:paraId="5906BF99" w14:textId="77777777" w:rsidR="009C4302" w:rsidRPr="009C4302" w:rsidRDefault="009C4302" w:rsidP="009C4302">
      <w:pPr>
        <w:ind w:firstLine="709"/>
        <w:jc w:val="center"/>
        <w:rPr>
          <w:rFonts w:cs="Arial"/>
          <w:color w:val="000000"/>
        </w:rPr>
      </w:pPr>
      <w:r w:rsidRPr="009C4302">
        <w:rPr>
          <w:rFonts w:cs="Arial"/>
          <w:color w:val="000000"/>
        </w:rPr>
        <w:t>ПОСТАНОВЛЕНИЕ</w:t>
      </w:r>
    </w:p>
    <w:p w14:paraId="72F14398" w14:textId="78E44749" w:rsidR="009C4302" w:rsidRPr="009C4302" w:rsidRDefault="009C4302" w:rsidP="009C4302">
      <w:pPr>
        <w:ind w:firstLine="709"/>
        <w:rPr>
          <w:rFonts w:cs="Arial"/>
          <w:color w:val="000000"/>
        </w:rPr>
      </w:pPr>
      <w:r w:rsidRPr="009C4302">
        <w:rPr>
          <w:rFonts w:cs="Arial"/>
          <w:color w:val="000000"/>
        </w:rPr>
        <w:t>от 11.07.2024 г. №4</w:t>
      </w:r>
      <w:r w:rsidR="00DA12DD">
        <w:rPr>
          <w:rFonts w:cs="Arial"/>
          <w:color w:val="000000"/>
        </w:rPr>
        <w:t>7</w:t>
      </w:r>
    </w:p>
    <w:p w14:paraId="249E54B9" w14:textId="15137A6A" w:rsidR="00F07940" w:rsidRPr="005003B1" w:rsidRDefault="009C4302" w:rsidP="005003B1">
      <w:pPr>
        <w:ind w:firstLine="709"/>
        <w:rPr>
          <w:rFonts w:cs="Arial"/>
          <w:color w:val="000000"/>
        </w:rPr>
      </w:pPr>
      <w:r w:rsidRPr="009C4302">
        <w:rPr>
          <w:rFonts w:cs="Arial"/>
          <w:color w:val="000000"/>
        </w:rPr>
        <w:t>с. Манино</w:t>
      </w:r>
    </w:p>
    <w:p w14:paraId="73A85572" w14:textId="24B0F534" w:rsidR="006B6983" w:rsidRPr="005003B1" w:rsidRDefault="00F07940" w:rsidP="005003B1">
      <w:pPr>
        <w:pStyle w:val="Title"/>
        <w:ind w:left="709" w:firstLine="0"/>
        <w:jc w:val="left"/>
      </w:pPr>
      <w:r w:rsidRPr="005003B1">
        <w:t>Об</w:t>
      </w:r>
      <w:r w:rsidR="00980BFD" w:rsidRPr="005003B1">
        <w:t xml:space="preserve"> </w:t>
      </w:r>
      <w:r w:rsidRPr="005003B1">
        <w:t>утверждении</w:t>
      </w:r>
      <w:r w:rsidR="00980BFD" w:rsidRPr="005003B1">
        <w:t xml:space="preserve"> </w:t>
      </w:r>
      <w:r w:rsidRPr="005003B1">
        <w:t>порядка</w:t>
      </w:r>
      <w:r w:rsidR="00980BFD" w:rsidRPr="005003B1">
        <w:t xml:space="preserve"> </w:t>
      </w:r>
      <w:r w:rsidRPr="005003B1">
        <w:t>перерасчета</w:t>
      </w:r>
      <w:r w:rsidR="00980BFD" w:rsidRPr="005003B1">
        <w:t xml:space="preserve"> </w:t>
      </w:r>
      <w:r w:rsidRPr="005003B1">
        <w:t>и</w:t>
      </w:r>
      <w:r w:rsidR="00980BFD" w:rsidRPr="005003B1">
        <w:t xml:space="preserve"> </w:t>
      </w:r>
      <w:r w:rsidRPr="005003B1">
        <w:t>индексации</w:t>
      </w:r>
      <w:r w:rsidR="00980BFD" w:rsidRPr="005003B1">
        <w:t xml:space="preserve"> </w:t>
      </w:r>
      <w:r w:rsidRPr="005003B1">
        <w:t>пенсии</w:t>
      </w:r>
      <w:r w:rsidR="00980BFD" w:rsidRPr="005003B1">
        <w:t xml:space="preserve"> </w:t>
      </w:r>
      <w:r w:rsidRPr="005003B1">
        <w:t>за</w:t>
      </w:r>
      <w:r w:rsidR="00980BFD" w:rsidRPr="005003B1">
        <w:t xml:space="preserve"> </w:t>
      </w:r>
      <w:r w:rsidRPr="005003B1">
        <w:t>выслугу</w:t>
      </w:r>
      <w:r w:rsidR="00980BFD" w:rsidRPr="005003B1">
        <w:t xml:space="preserve"> </w:t>
      </w:r>
      <w:r w:rsidRPr="005003B1">
        <w:t>лет</w:t>
      </w:r>
      <w:r w:rsidR="00980BFD" w:rsidRPr="005003B1">
        <w:t xml:space="preserve"> </w:t>
      </w:r>
      <w:r w:rsidRPr="005003B1">
        <w:t>(доплаты</w:t>
      </w:r>
      <w:r w:rsidR="00980BFD" w:rsidRPr="005003B1">
        <w:t xml:space="preserve"> </w:t>
      </w:r>
      <w:r w:rsidRPr="005003B1">
        <w:t>к</w:t>
      </w:r>
      <w:r w:rsidR="00980BFD" w:rsidRPr="005003B1">
        <w:t xml:space="preserve"> </w:t>
      </w:r>
      <w:r w:rsidRPr="005003B1">
        <w:t>пенсии)</w:t>
      </w:r>
    </w:p>
    <w:p w14:paraId="1BE2DCC5" w14:textId="2D5B9A32" w:rsidR="00FC6CFE" w:rsidRPr="00F50DBA" w:rsidRDefault="00F07940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соответствии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28.12.2007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г.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№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175-ОЗ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«О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службе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области»,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05.06.2006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B6983" w:rsidRPr="00F50DBA">
          <w:rPr>
            <w:rFonts w:ascii="Arial" w:hAnsi="Arial" w:cs="Arial"/>
            <w:sz w:val="24"/>
            <w:szCs w:val="24"/>
          </w:rPr>
          <w:t>№</w:t>
        </w:r>
        <w:r w:rsidR="00FC6CFE" w:rsidRPr="00F50DBA">
          <w:rPr>
            <w:rFonts w:ascii="Arial" w:hAnsi="Arial" w:cs="Arial"/>
            <w:sz w:val="24"/>
            <w:szCs w:val="24"/>
          </w:rPr>
          <w:t>42-ОЗ</w:t>
        </w:r>
      </w:hyperlink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«</w:t>
      </w:r>
      <w:r w:rsidR="00FC6CFE" w:rsidRPr="00F50DBA">
        <w:rPr>
          <w:rFonts w:ascii="Arial" w:hAnsi="Arial" w:cs="Arial"/>
          <w:sz w:val="24"/>
          <w:szCs w:val="24"/>
        </w:rPr>
        <w:t>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пенсиях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государственной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гражданской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</w:t>
      </w:r>
      <w:r w:rsidR="006B6983" w:rsidRPr="00F50DBA">
        <w:rPr>
          <w:rFonts w:ascii="Arial" w:hAnsi="Arial" w:cs="Arial"/>
          <w:sz w:val="24"/>
          <w:szCs w:val="24"/>
        </w:rPr>
        <w:t>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области»</w:t>
      </w:r>
      <w:r w:rsidR="00971ACA" w:rsidRPr="00F50DBA">
        <w:rPr>
          <w:rFonts w:ascii="Arial" w:hAnsi="Arial" w:cs="Arial"/>
          <w:sz w:val="24"/>
          <w:szCs w:val="24"/>
        </w:rPr>
        <w:t>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 xml:space="preserve">решением </w:t>
      </w:r>
      <w:r w:rsidR="00F50DBA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F50DBA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от </w:t>
      </w:r>
      <w:r w:rsidR="009C4302">
        <w:rPr>
          <w:rFonts w:ascii="Arial" w:hAnsi="Arial" w:cs="Arial"/>
          <w:color w:val="000000"/>
          <w:sz w:val="24"/>
          <w:szCs w:val="24"/>
        </w:rPr>
        <w:t>28.12.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201</w:t>
      </w:r>
      <w:r w:rsidR="009C4302">
        <w:rPr>
          <w:rFonts w:ascii="Arial" w:hAnsi="Arial" w:cs="Arial"/>
          <w:color w:val="000000"/>
          <w:sz w:val="24"/>
          <w:szCs w:val="24"/>
        </w:rPr>
        <w:t>6 г. №56</w:t>
      </w:r>
      <w:r w:rsidR="00F50DBA" w:rsidRPr="00F50DBA">
        <w:rPr>
          <w:rFonts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«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9C4302">
        <w:rPr>
          <w:rFonts w:ascii="Arial" w:hAnsi="Arial" w:cs="Arial"/>
          <w:color w:val="000000"/>
          <w:sz w:val="24"/>
          <w:szCs w:val="24"/>
        </w:rPr>
        <w:t>Манинского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района», администрация </w:t>
      </w:r>
      <w:r w:rsidR="009C4302">
        <w:rPr>
          <w:rFonts w:ascii="Arial" w:hAnsi="Arial" w:cs="Arial"/>
          <w:color w:val="000000"/>
          <w:sz w:val="24"/>
          <w:szCs w:val="24"/>
        </w:rPr>
        <w:t>Манинского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сельского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поселения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Калачеевского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</w:t>
      </w:r>
      <w:r w:rsidR="00971ACA" w:rsidRPr="00F50DBA">
        <w:rPr>
          <w:rFonts w:ascii="Arial" w:hAnsi="Arial" w:cs="Arial"/>
          <w:sz w:val="24"/>
          <w:szCs w:val="24"/>
        </w:rPr>
        <w:t>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района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150593">
        <w:rPr>
          <w:rFonts w:ascii="Arial" w:hAnsi="Arial" w:cs="Arial"/>
          <w:sz w:val="24"/>
          <w:szCs w:val="24"/>
        </w:rPr>
        <w:t xml:space="preserve">  </w:t>
      </w:r>
      <w:r w:rsidR="00FC6CFE" w:rsidRPr="00F50DBA">
        <w:rPr>
          <w:rFonts w:ascii="Arial" w:hAnsi="Arial" w:cs="Arial"/>
          <w:sz w:val="24"/>
          <w:szCs w:val="24"/>
        </w:rPr>
        <w:t>постановляет:</w:t>
      </w:r>
    </w:p>
    <w:p w14:paraId="693C29D6" w14:textId="6E309589" w:rsidR="00460576" w:rsidRPr="00F50DBA" w:rsidRDefault="00460576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1.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Утвердить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порядок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перерасчета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индексации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(доплаты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пенсии)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о</w:t>
      </w:r>
      <w:r w:rsidR="00971ACA" w:rsidRPr="00F50DBA">
        <w:rPr>
          <w:rFonts w:ascii="Arial" w:hAnsi="Arial" w:cs="Arial"/>
          <w:sz w:val="24"/>
          <w:szCs w:val="24"/>
        </w:rPr>
        <w:t>рганах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местного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самоуправления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eastAsia="Calibri" w:hAnsi="Arial" w:cs="Arial"/>
          <w:sz w:val="24"/>
          <w:szCs w:val="24"/>
        </w:rPr>
        <w:t>Манинского</w:t>
      </w:r>
      <w:r w:rsidR="00F50DBA" w:rsidRPr="00F50DB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F50DBA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согласно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приложению.</w:t>
      </w:r>
    </w:p>
    <w:p w14:paraId="596A1FA1" w14:textId="5CCA4914" w:rsidR="00F50DBA" w:rsidRPr="00150593" w:rsidRDefault="00460576" w:rsidP="0015059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593">
        <w:rPr>
          <w:rFonts w:ascii="Arial" w:hAnsi="Arial" w:cs="Arial"/>
          <w:sz w:val="24"/>
          <w:szCs w:val="24"/>
        </w:rPr>
        <w:t>2.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Настоящее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постановление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="00F50DBA" w:rsidRPr="00150593">
        <w:rPr>
          <w:rFonts w:ascii="Arial" w:hAnsi="Arial" w:cs="Arial"/>
          <w:sz w:val="24"/>
          <w:szCs w:val="24"/>
        </w:rPr>
        <w:t>вступает в силу с даты подписания и распространяет свое действие на правоотношения, возникшие с 01.01.2024 года.</w:t>
      </w:r>
    </w:p>
    <w:p w14:paraId="4A009990" w14:textId="16DDEED3" w:rsidR="00F50DBA" w:rsidRPr="00F50DBA" w:rsidRDefault="00150593" w:rsidP="00F50DBA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F50DBA" w:rsidRPr="00F50DBA">
        <w:rPr>
          <w:rFonts w:eastAsia="Calibri" w:cs="Arial"/>
        </w:rPr>
        <w:t xml:space="preserve">. Опубликовать настоящее постановление в Вестнике нормативных правовых актов </w:t>
      </w:r>
      <w:r w:rsidR="009C4302">
        <w:rPr>
          <w:rFonts w:eastAsia="Calibri" w:cs="Arial"/>
        </w:rPr>
        <w:t>Манинского</w:t>
      </w:r>
      <w:r w:rsidR="00F50DBA" w:rsidRPr="00F50DBA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14:paraId="694FE4CE" w14:textId="1E8D9C09" w:rsidR="006C2B5D" w:rsidRPr="00EF2EED" w:rsidRDefault="00150593" w:rsidP="006C2B5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CFE" w:rsidRPr="00F50DBA">
        <w:rPr>
          <w:rFonts w:ascii="Arial" w:hAnsi="Arial" w:cs="Arial"/>
          <w:sz w:val="24"/>
          <w:szCs w:val="24"/>
        </w:rPr>
        <w:t>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Контроль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исполнением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настоящего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оставляю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собой.</w:t>
      </w:r>
      <w:bookmarkStart w:id="0" w:name="_GoBack"/>
      <w:bookmarkEnd w:id="0"/>
    </w:p>
    <w:p w14:paraId="1DB2F8B4" w14:textId="3DE01B4E" w:rsidR="009C4302" w:rsidRPr="009C4302" w:rsidRDefault="009C4302" w:rsidP="009C4302">
      <w:pPr>
        <w:widowControl w:val="0"/>
        <w:ind w:firstLine="0"/>
        <w:jc w:val="left"/>
        <w:rPr>
          <w:rFonts w:eastAsia="Courier New" w:cs="Arial"/>
          <w:color w:val="000000"/>
        </w:rPr>
      </w:pPr>
      <w:r w:rsidRPr="009C4302">
        <w:rPr>
          <w:rFonts w:eastAsia="Courier New" w:cs="Arial"/>
          <w:color w:val="000000"/>
        </w:rPr>
        <w:t>Глава Манинского</w:t>
      </w:r>
    </w:p>
    <w:p w14:paraId="75FBE4A2" w14:textId="77777777" w:rsidR="009C4302" w:rsidRPr="009C4302" w:rsidRDefault="009C4302" w:rsidP="009C4302">
      <w:pPr>
        <w:widowControl w:val="0"/>
        <w:ind w:firstLine="0"/>
        <w:jc w:val="left"/>
        <w:rPr>
          <w:rFonts w:eastAsia="Courier New" w:cs="Arial"/>
          <w:color w:val="000000"/>
        </w:rPr>
      </w:pPr>
      <w:r w:rsidRPr="009C4302">
        <w:rPr>
          <w:rFonts w:eastAsia="Courier New" w:cs="Arial"/>
          <w:color w:val="000000"/>
        </w:rPr>
        <w:t xml:space="preserve">сельского поселения     </w:t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  <w:t>С.Н.Борщев</w:t>
      </w:r>
    </w:p>
    <w:p w14:paraId="5B7F137C" w14:textId="77777777" w:rsidR="009C4302" w:rsidRPr="009C4302" w:rsidRDefault="009C4302" w:rsidP="009C4302">
      <w:pPr>
        <w:widowControl w:val="0"/>
        <w:ind w:firstLine="0"/>
        <w:jc w:val="left"/>
        <w:rPr>
          <w:rFonts w:eastAsia="Courier New" w:cs="Arial"/>
          <w:b/>
          <w:color w:val="000000"/>
        </w:rPr>
      </w:pPr>
    </w:p>
    <w:p w14:paraId="351B66F8" w14:textId="77777777" w:rsidR="009C4302" w:rsidRPr="009C4302" w:rsidRDefault="009C4302" w:rsidP="009C4302">
      <w:pPr>
        <w:widowControl w:val="0"/>
        <w:ind w:firstLine="0"/>
        <w:rPr>
          <w:rFonts w:ascii="Times New Roman" w:eastAsia="Courier New" w:hAnsi="Times New Roman"/>
          <w:color w:val="000000"/>
          <w:sz w:val="28"/>
          <w:szCs w:val="28"/>
        </w:rPr>
      </w:pPr>
    </w:p>
    <w:p w14:paraId="21747DD5" w14:textId="77777777" w:rsidR="00834005" w:rsidRPr="00834005" w:rsidRDefault="00834005" w:rsidP="00834005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E584A0E" w14:textId="42220A44" w:rsidR="009C4302" w:rsidRDefault="009C4302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2EF0A9B2" w14:textId="77777777" w:rsidR="00EF2EED" w:rsidRDefault="00EF2EED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7C289412" w14:textId="77777777" w:rsidR="009C4302" w:rsidRDefault="009C4302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20531034" w14:textId="77777777" w:rsidR="009C4302" w:rsidRDefault="009C4302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2081BB3C" w14:textId="77777777" w:rsidR="009C4302" w:rsidRDefault="009C4302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00FD777F" w14:textId="77777777" w:rsidR="009C4302" w:rsidRDefault="009C4302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238D379A" w14:textId="2BF8C07E" w:rsidR="00FC6CFE" w:rsidRPr="00834005" w:rsidRDefault="00C41BB5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УТВЕРЖДЕНО</w:t>
      </w:r>
    </w:p>
    <w:p w14:paraId="7B9AC9B0" w14:textId="32854069" w:rsidR="00971ACA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постановлением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</w:p>
    <w:p w14:paraId="7C384E5C" w14:textId="09245BEB" w:rsidR="00971ACA" w:rsidRPr="00834005" w:rsidRDefault="00DF6C87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района</w:t>
      </w:r>
      <w:r w:rsidR="00150593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62A1616C" w14:textId="024193F0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11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DF6C87">
        <w:rPr>
          <w:rFonts w:ascii="Arial" w:hAnsi="Arial" w:cs="Arial"/>
          <w:sz w:val="24"/>
          <w:szCs w:val="24"/>
        </w:rPr>
        <w:t>ию</w:t>
      </w:r>
      <w:r w:rsidR="00971ACA" w:rsidRPr="00834005">
        <w:rPr>
          <w:rFonts w:ascii="Arial" w:hAnsi="Arial" w:cs="Arial"/>
          <w:sz w:val="24"/>
          <w:szCs w:val="24"/>
        </w:rPr>
        <w:t>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20</w:t>
      </w:r>
      <w:r w:rsidR="00DF6C87">
        <w:rPr>
          <w:rFonts w:ascii="Arial" w:hAnsi="Arial" w:cs="Arial"/>
          <w:sz w:val="24"/>
          <w:szCs w:val="24"/>
        </w:rPr>
        <w:t>24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г.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4</w:t>
      </w:r>
      <w:r w:rsidR="00DA12DD">
        <w:rPr>
          <w:rFonts w:ascii="Arial" w:hAnsi="Arial" w:cs="Arial"/>
          <w:sz w:val="24"/>
          <w:szCs w:val="24"/>
        </w:rPr>
        <w:t>7</w:t>
      </w:r>
    </w:p>
    <w:p w14:paraId="64235701" w14:textId="77777777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14:paraId="3ACDBB59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1"/>
      <w:bookmarkEnd w:id="1"/>
    </w:p>
    <w:p w14:paraId="01991416" w14:textId="77777777" w:rsidR="00FC6CFE" w:rsidRPr="00834005" w:rsidRDefault="00FC6CFE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68A43FCB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00304A9C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7AAE4EA" w14:textId="3D6015A2" w:rsidR="00C41BB5" w:rsidRPr="00834005" w:rsidRDefault="00C41BB5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Настоящий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регламентирует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9" w:history="1">
        <w:r w:rsidR="00832756" w:rsidRPr="00F50DBA">
          <w:rPr>
            <w:rFonts w:ascii="Arial" w:hAnsi="Arial" w:cs="Arial"/>
            <w:sz w:val="24"/>
            <w:szCs w:val="24"/>
          </w:rPr>
          <w:t>№42-ОЗ</w:t>
        </w:r>
      </w:hyperlink>
      <w:r w:rsidR="00832756" w:rsidRPr="00F50DBA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от </w:t>
      </w:r>
      <w:r w:rsidR="009C4302">
        <w:rPr>
          <w:rFonts w:ascii="Arial" w:hAnsi="Arial" w:cs="Arial"/>
          <w:color w:val="000000"/>
          <w:sz w:val="24"/>
          <w:szCs w:val="24"/>
        </w:rPr>
        <w:t>28.12.</w:t>
      </w:r>
      <w:r w:rsidR="009C4302" w:rsidRPr="00F50DBA">
        <w:rPr>
          <w:rFonts w:ascii="Arial" w:hAnsi="Arial" w:cs="Arial"/>
          <w:color w:val="000000"/>
          <w:sz w:val="24"/>
          <w:szCs w:val="24"/>
        </w:rPr>
        <w:t>201</w:t>
      </w:r>
      <w:r w:rsidR="009C4302">
        <w:rPr>
          <w:rFonts w:ascii="Arial" w:hAnsi="Arial" w:cs="Arial"/>
          <w:color w:val="000000"/>
          <w:sz w:val="24"/>
          <w:szCs w:val="24"/>
        </w:rPr>
        <w:t>6 г. №56</w:t>
      </w:r>
      <w:r w:rsidR="00832756" w:rsidRPr="00F50DBA">
        <w:rPr>
          <w:rFonts w:ascii="Arial" w:hAnsi="Arial" w:cs="Arial"/>
          <w:sz w:val="24"/>
          <w:szCs w:val="24"/>
        </w:rPr>
        <w:t>«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9C4302">
        <w:rPr>
          <w:rFonts w:ascii="Arial" w:hAnsi="Arial" w:cs="Arial"/>
          <w:color w:val="000000"/>
          <w:sz w:val="24"/>
          <w:szCs w:val="24"/>
        </w:rPr>
        <w:t>Манинского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лицам,</w:t>
      </w:r>
      <w:r w:rsidR="00980B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замещавшим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71ACA" w:rsidRPr="00834005">
        <w:rPr>
          <w:rFonts w:ascii="Arial" w:hAnsi="Arial" w:cs="Arial"/>
          <w:sz w:val="24"/>
          <w:szCs w:val="24"/>
        </w:rPr>
        <w:t>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местного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самоуправления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должности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службы)</w:t>
      </w:r>
      <w:r w:rsidRPr="009A3E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1CBF39" w14:textId="77777777" w:rsidR="00C41BB5" w:rsidRPr="00834005" w:rsidRDefault="00C41BB5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BB92E0" w14:textId="4D67F88C" w:rsidR="00FC6CFE" w:rsidRPr="00834005" w:rsidRDefault="00DF6C1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случаях,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предусмотренных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от </w:t>
      </w:r>
      <w:r w:rsidR="009C4302">
        <w:rPr>
          <w:rFonts w:ascii="Arial" w:hAnsi="Arial" w:cs="Arial"/>
          <w:color w:val="000000"/>
          <w:sz w:val="24"/>
          <w:szCs w:val="24"/>
        </w:rPr>
        <w:t>28.12.</w:t>
      </w:r>
      <w:r w:rsidR="009C4302" w:rsidRPr="00F50DBA">
        <w:rPr>
          <w:rFonts w:ascii="Arial" w:hAnsi="Arial" w:cs="Arial"/>
          <w:color w:val="000000"/>
          <w:sz w:val="24"/>
          <w:szCs w:val="24"/>
        </w:rPr>
        <w:t>201</w:t>
      </w:r>
      <w:r w:rsidR="009C4302">
        <w:rPr>
          <w:rFonts w:ascii="Arial" w:hAnsi="Arial" w:cs="Arial"/>
          <w:color w:val="000000"/>
          <w:sz w:val="24"/>
          <w:szCs w:val="24"/>
        </w:rPr>
        <w:t>6 г. №56</w:t>
      </w:r>
      <w:r w:rsidR="009C4302" w:rsidRPr="00F50DBA">
        <w:rPr>
          <w:rFonts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>«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9C4302">
        <w:rPr>
          <w:rFonts w:ascii="Arial" w:hAnsi="Arial" w:cs="Arial"/>
          <w:color w:val="000000"/>
          <w:sz w:val="24"/>
          <w:szCs w:val="24"/>
        </w:rPr>
        <w:t>Манинского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лет</w:t>
      </w:r>
      <w:r w:rsidR="00CF6C5F" w:rsidRPr="00834005">
        <w:rPr>
          <w:rFonts w:ascii="Arial" w:hAnsi="Arial" w:cs="Arial"/>
          <w:sz w:val="24"/>
          <w:szCs w:val="24"/>
        </w:rPr>
        <w:t>)</w:t>
      </w:r>
      <w:r w:rsidR="00FC6CFE" w:rsidRPr="00834005">
        <w:rPr>
          <w:rFonts w:ascii="Arial" w:hAnsi="Arial" w:cs="Arial"/>
          <w:sz w:val="24"/>
          <w:szCs w:val="24"/>
        </w:rPr>
        <w:t>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путем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исчислялась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пенсии):</w:t>
      </w:r>
    </w:p>
    <w:p w14:paraId="23FE79DD" w14:textId="4A4428E1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92CA3" w:rsidRPr="00834005">
        <w:rPr>
          <w:rFonts w:ascii="Arial" w:hAnsi="Arial" w:cs="Arial"/>
          <w:sz w:val="24"/>
          <w:szCs w:val="24"/>
        </w:rPr>
        <w:t xml:space="preserve">средневзвешенный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классный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7495C8A2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дополнительных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5288EA52" w14:textId="0BDD9622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исходя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проиндексированного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последовательном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всех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lastRenderedPageBreak/>
        <w:t>предшествующих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индексов).</w:t>
      </w:r>
    </w:p>
    <w:p w14:paraId="69922A59" w14:textId="350FF789" w:rsidR="001857E0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Средневзвешенные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утверждаются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832756">
        <w:rPr>
          <w:rFonts w:ascii="Arial" w:hAnsi="Arial" w:cs="Arial"/>
          <w:sz w:val="24"/>
          <w:szCs w:val="24"/>
        </w:rPr>
        <w:t xml:space="preserve"> Воронежской области</w:t>
      </w:r>
      <w:r w:rsidR="00FC6CFE" w:rsidRPr="00834005">
        <w:rPr>
          <w:rFonts w:ascii="Arial" w:hAnsi="Arial" w:cs="Arial"/>
          <w:sz w:val="24"/>
          <w:szCs w:val="24"/>
        </w:rPr>
        <w:t>.</w:t>
      </w:r>
    </w:p>
    <w:p w14:paraId="276F7B04" w14:textId="77777777" w:rsidR="001857E0" w:rsidRPr="00460467" w:rsidRDefault="001857E0" w:rsidP="008340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последовательном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всех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предшествующих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окладов.</w:t>
      </w:r>
    </w:p>
    <w:p w14:paraId="7ACF0464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одной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нескольких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входящих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законодательством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состоянию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день,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данному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основанию.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этом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общая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(инвалидности),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75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процентов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служащего.</w:t>
      </w:r>
    </w:p>
    <w:p w14:paraId="72E87C84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учитываются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приходящиеся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нетрудоспособных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членов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семьи,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достижением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возраста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80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наличием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инвалидности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I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группы,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полагающиеся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валоризацией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пенсионных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0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трудовых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Российской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Федерации",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1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также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впервые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позднее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возникновения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нее,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восстановлении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вновь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отказа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получения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старости.</w:t>
      </w:r>
    </w:p>
    <w:p w14:paraId="5BFDCE76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дня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централизованном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порядке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вознаграждения)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служащих.</w:t>
      </w:r>
    </w:p>
    <w:p w14:paraId="32E65E1C" w14:textId="239A605C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DF6C87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FC6CFE" w:rsidRPr="00834005">
        <w:rPr>
          <w:rFonts w:ascii="Arial" w:hAnsi="Arial" w:cs="Arial"/>
          <w:sz w:val="24"/>
          <w:szCs w:val="24"/>
        </w:rPr>
        <w:t>:</w:t>
      </w:r>
    </w:p>
    <w:p w14:paraId="4AB51876" w14:textId="70AD4551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проведении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индексации;</w:t>
      </w:r>
    </w:p>
    <w:p w14:paraId="20783ADD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окладом.</w:t>
      </w:r>
    </w:p>
    <w:p w14:paraId="3F76FB83" w14:textId="33E12857" w:rsidR="007E6228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осуществления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производимого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предусмотренным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Порядком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лет.</w:t>
      </w:r>
    </w:p>
    <w:p w14:paraId="529BB884" w14:textId="35B6BD85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4.1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должности)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окладом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имеющим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была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приостановлена,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главы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157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322880"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5D6D51" w:rsidRPr="00834005">
          <w:rPr>
            <w:rFonts w:ascii="Arial" w:hAnsi="Arial" w:cs="Arial"/>
            <w:sz w:val="24"/>
            <w:szCs w:val="24"/>
          </w:rPr>
          <w:t>1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</w:t>
      </w:r>
      <w:r w:rsidR="00322880" w:rsidRPr="00834005">
        <w:rPr>
          <w:rFonts w:ascii="Arial" w:hAnsi="Arial" w:cs="Arial"/>
          <w:sz w:val="24"/>
          <w:szCs w:val="24"/>
        </w:rPr>
        <w:t>орядку</w:t>
      </w:r>
      <w:r w:rsidR="00FC6CFE"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предоставлении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следующих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документов:</w:t>
      </w:r>
    </w:p>
    <w:p w14:paraId="3B027752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6"/>
      <w:bookmarkEnd w:id="2"/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должностей);</w:t>
      </w:r>
    </w:p>
    <w:p w14:paraId="68A856AF" w14:textId="6D4CF616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окладом;</w:t>
      </w:r>
    </w:p>
    <w:p w14:paraId="1D1265DF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(указа,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постановления,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увольнении;</w:t>
      </w:r>
    </w:p>
    <w:p w14:paraId="65DADDDF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39"/>
      <w:bookmarkEnd w:id="3"/>
      <w:r w:rsidRPr="00834005">
        <w:rPr>
          <w:rFonts w:ascii="Arial" w:hAnsi="Arial" w:cs="Arial"/>
          <w:sz w:val="24"/>
          <w:szCs w:val="24"/>
        </w:rPr>
        <w:t>г)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4DE32A06" w14:textId="08C8EC8A" w:rsidR="00FC6CFE" w:rsidRPr="00834005" w:rsidRDefault="005D6D51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A3E01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рассматриваются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заседании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комиссии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рассмотрению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документов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–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Комиссия)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рассмотрения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</w:t>
      </w:r>
      <w:r w:rsidR="00FC6CFE" w:rsidRPr="00834005">
        <w:rPr>
          <w:rFonts w:ascii="Arial" w:hAnsi="Arial" w:cs="Arial"/>
          <w:sz w:val="24"/>
          <w:szCs w:val="24"/>
        </w:rPr>
        <w:t>омиссия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решение.</w:t>
      </w:r>
    </w:p>
    <w:p w14:paraId="1ED017FA" w14:textId="03E31F6C" w:rsidR="002A1458" w:rsidRPr="00834005" w:rsidRDefault="002A1458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распоряжения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основании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Комиссии.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первого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числа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обратилось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увольнения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указанных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решени</w:t>
      </w:r>
      <w:r w:rsidR="00AA69D6">
        <w:rPr>
          <w:rFonts w:ascii="Arial" w:hAnsi="Arial" w:cs="Arial"/>
          <w:sz w:val="24"/>
          <w:szCs w:val="24"/>
        </w:rPr>
        <w:t>и</w:t>
      </w:r>
      <w:r w:rsidR="00AA69D6" w:rsidRPr="00F50DBA">
        <w:rPr>
          <w:rFonts w:ascii="Arial" w:hAnsi="Arial" w:cs="Arial"/>
          <w:sz w:val="24"/>
          <w:szCs w:val="24"/>
        </w:rPr>
        <w:t xml:space="preserve"> </w:t>
      </w:r>
      <w:r w:rsidR="00AA69D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AA69D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от </w:t>
      </w:r>
      <w:r w:rsidR="009C4302">
        <w:rPr>
          <w:rFonts w:ascii="Arial" w:hAnsi="Arial" w:cs="Arial"/>
          <w:color w:val="000000"/>
          <w:sz w:val="24"/>
          <w:szCs w:val="24"/>
        </w:rPr>
        <w:t>28.12.</w:t>
      </w:r>
      <w:r w:rsidR="009C4302" w:rsidRPr="00F50DBA">
        <w:rPr>
          <w:rFonts w:ascii="Arial" w:hAnsi="Arial" w:cs="Arial"/>
          <w:color w:val="000000"/>
          <w:sz w:val="24"/>
          <w:szCs w:val="24"/>
        </w:rPr>
        <w:t>201</w:t>
      </w:r>
      <w:r w:rsidR="009C4302">
        <w:rPr>
          <w:rFonts w:ascii="Arial" w:hAnsi="Arial" w:cs="Arial"/>
          <w:color w:val="000000"/>
          <w:sz w:val="24"/>
          <w:szCs w:val="24"/>
        </w:rPr>
        <w:t>6 г. №56</w:t>
      </w:r>
      <w:r w:rsidR="009C4302" w:rsidRPr="00F50DBA">
        <w:rPr>
          <w:rFonts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«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9C4302">
        <w:rPr>
          <w:rFonts w:ascii="Arial" w:hAnsi="Arial" w:cs="Arial"/>
          <w:color w:val="000000"/>
          <w:sz w:val="24"/>
          <w:szCs w:val="24"/>
        </w:rPr>
        <w:t>Манинского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0704B6" w:rsidRPr="00834005">
        <w:rPr>
          <w:rFonts w:ascii="Arial" w:hAnsi="Arial" w:cs="Arial"/>
          <w:sz w:val="24"/>
          <w:szCs w:val="24"/>
        </w:rPr>
        <w:t>.</w:t>
      </w:r>
    </w:p>
    <w:p w14:paraId="69F605C3" w14:textId="2CCAB284" w:rsidR="00FC6CFE" w:rsidRPr="00834005" w:rsidRDefault="005D6D51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письменно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уведомляет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получателей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005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2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Pr="00834005">
        <w:rPr>
          <w:rFonts w:ascii="Arial" w:hAnsi="Arial" w:cs="Arial"/>
          <w:sz w:val="24"/>
          <w:szCs w:val="24"/>
        </w:rPr>
        <w:t>рядку</w:t>
      </w:r>
      <w:r w:rsidR="00FC6CFE" w:rsidRPr="00834005">
        <w:rPr>
          <w:rFonts w:ascii="Arial" w:hAnsi="Arial" w:cs="Arial"/>
          <w:sz w:val="24"/>
          <w:szCs w:val="24"/>
        </w:rPr>
        <w:t>).</w:t>
      </w:r>
    </w:p>
    <w:p w14:paraId="1E47F91C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5.</w:t>
      </w:r>
      <w:r w:rsidR="005D6D51" w:rsidRPr="00834005">
        <w:rPr>
          <w:rFonts w:ascii="Arial" w:hAnsi="Arial" w:cs="Arial"/>
          <w:sz w:val="24"/>
          <w:szCs w:val="24"/>
        </w:rPr>
        <w:t>1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дня,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установленного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акте.</w:t>
      </w:r>
    </w:p>
    <w:p w14:paraId="4A2C76E5" w14:textId="686DCB1A" w:rsid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запрашивает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сведения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старости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(инвалидности)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выплачивается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числе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использованием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единой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подключаемых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региональных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запросу,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ЗАГС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записям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гражданского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состояния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либо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Министерства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внутренних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Российской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Федерации.</w:t>
      </w:r>
    </w:p>
    <w:p w14:paraId="7BCF1317" w14:textId="73835198" w:rsidR="00D214DA" w:rsidRPr="00834005" w:rsidRDefault="00834005" w:rsidP="00D214DA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</w:rPr>
        <w:br w:type="page"/>
      </w:r>
      <w:bookmarkStart w:id="4" w:name="P237"/>
      <w:bookmarkEnd w:id="4"/>
      <w:r w:rsidR="00D214DA"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№</w:t>
      </w:r>
      <w:r w:rsidR="00D214DA">
        <w:rPr>
          <w:rFonts w:ascii="Arial" w:hAnsi="Arial" w:cs="Arial"/>
          <w:sz w:val="24"/>
          <w:szCs w:val="24"/>
        </w:rPr>
        <w:t xml:space="preserve"> 1</w:t>
      </w:r>
    </w:p>
    <w:p w14:paraId="26DA1339" w14:textId="4EA3B24C" w:rsidR="005D6D51" w:rsidRPr="00834005" w:rsidRDefault="005D6D51" w:rsidP="00D214DA">
      <w:pPr>
        <w:ind w:left="4536"/>
        <w:rPr>
          <w:rFonts w:cs="Arial"/>
        </w:rPr>
      </w:pP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Порядку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</w:p>
    <w:p w14:paraId="172037FE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4A10CD49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</w:p>
    <w:p w14:paraId="01A04456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</w:t>
      </w:r>
    </w:p>
    <w:p w14:paraId="7C6A5069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408DEAB4" w14:textId="77777777" w:rsidR="00D214DA" w:rsidRPr="00834005" w:rsidRDefault="00980BFD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Главе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администрации</w:t>
      </w:r>
      <w:r w:rsidR="00D214DA">
        <w:rPr>
          <w:rFonts w:ascii="Arial" w:hAnsi="Arial" w:cs="Arial"/>
          <w:sz w:val="24"/>
          <w:szCs w:val="24"/>
        </w:rPr>
        <w:t xml:space="preserve"> </w:t>
      </w:r>
    </w:p>
    <w:p w14:paraId="1F71E1F8" w14:textId="7307153C" w:rsidR="00D214DA" w:rsidRPr="00834005" w:rsidRDefault="009C4302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Манинского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сельского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поселения</w:t>
      </w:r>
    </w:p>
    <w:p w14:paraId="6EF6B41E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68D89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64AC04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4CC00577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14:paraId="7D9E889C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45EBB578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заявителя)</w:t>
      </w:r>
    </w:p>
    <w:p w14:paraId="7E9D8C8A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7D258310" w14:textId="77777777" w:rsidR="00D214DA" w:rsidRPr="00834005" w:rsidRDefault="00D214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адрес)</w:t>
      </w:r>
    </w:p>
    <w:p w14:paraId="66C5E9F4" w14:textId="2322039C" w:rsidR="005D6D51" w:rsidRPr="00834005" w:rsidRDefault="005D6D51" w:rsidP="00D214DA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1AD268F" w14:textId="77777777" w:rsidR="005D6D51" w:rsidRPr="00834005" w:rsidRDefault="005D6D51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7AAD0B85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B9FE9C5" w14:textId="77777777" w:rsidR="005D6D51" w:rsidRPr="00834005" w:rsidRDefault="005D6D51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должности___________________________________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изменением</w:t>
      </w:r>
    </w:p>
    <w:p w14:paraId="20D81F88" w14:textId="77777777" w:rsidR="005D6D51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</w:p>
    <w:p w14:paraId="1E3E6CA4" w14:textId="45EA9EA4" w:rsidR="005D6D51" w:rsidRPr="00834005" w:rsidRDefault="005D6D51" w:rsidP="00D214DA">
      <w:pPr>
        <w:ind w:firstLine="709"/>
        <w:rPr>
          <w:rFonts w:cs="Arial"/>
        </w:rPr>
      </w:pP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Положением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лицам,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замещавшим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должности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0704B6" w:rsidRPr="00834005">
        <w:rPr>
          <w:rFonts w:cs="Arial"/>
        </w:rPr>
        <w:t>рганах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местного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самоуправления</w:t>
      </w:r>
      <w:r w:rsidR="00D214DA" w:rsidRPr="003454DC">
        <w:rPr>
          <w:rFonts w:cs="Arial"/>
          <w:color w:val="000000"/>
        </w:rPr>
        <w:t xml:space="preserve">, </w:t>
      </w:r>
      <w:r w:rsidR="00D214DA">
        <w:rPr>
          <w:rFonts w:cs="Arial"/>
          <w:color w:val="000000"/>
        </w:rPr>
        <w:t xml:space="preserve">и лицам замещавшим на постоянной основе выборную муниципальную должность в органах местного самоуправления администрации </w:t>
      </w:r>
      <w:r w:rsidR="009C4302">
        <w:rPr>
          <w:rFonts w:cs="Arial"/>
          <w:color w:val="000000"/>
        </w:rPr>
        <w:t>Манинского</w:t>
      </w:r>
      <w:r w:rsidR="00D214DA" w:rsidRPr="00D214DA">
        <w:rPr>
          <w:rFonts w:cs="Arial"/>
          <w:color w:val="000000"/>
        </w:rPr>
        <w:t> сельского поселения Калачеевского муниципального района</w:t>
      </w:r>
      <w:r w:rsidR="00D214DA" w:rsidRPr="00D214DA">
        <w:rPr>
          <w:rFonts w:cs="Arial"/>
        </w:rPr>
        <w:t>»</w:t>
      </w:r>
      <w:r w:rsidR="00B251DA" w:rsidRPr="00834005">
        <w:rPr>
          <w:rFonts w:cs="Arial"/>
        </w:rPr>
        <w:t>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утвержденным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 xml:space="preserve">решением </w:t>
      </w:r>
      <w:r w:rsidR="00992CA3">
        <w:rPr>
          <w:rFonts w:cs="Arial"/>
        </w:rPr>
        <w:t>Совета народных депутатов</w:t>
      </w:r>
      <w:r w:rsidR="00D214DA">
        <w:rPr>
          <w:rFonts w:cs="Arial"/>
        </w:rPr>
        <w:t xml:space="preserve"> </w:t>
      </w:r>
      <w:r w:rsidR="009C4302">
        <w:rPr>
          <w:rFonts w:cs="Arial"/>
        </w:rPr>
        <w:t>Манинского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Воронежской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области</w:t>
      </w:r>
      <w:r w:rsidR="00D214DA">
        <w:rPr>
          <w:rFonts w:cs="Arial"/>
        </w:rPr>
        <w:t xml:space="preserve"> </w:t>
      </w:r>
      <w:r w:rsidR="00D214DA" w:rsidRPr="003454DC">
        <w:rPr>
          <w:rFonts w:cs="Arial"/>
          <w:color w:val="000000"/>
        </w:rPr>
        <w:t>от </w:t>
      </w:r>
      <w:r w:rsidR="009C4302">
        <w:rPr>
          <w:rFonts w:cs="Arial"/>
          <w:color w:val="000000"/>
        </w:rPr>
        <w:t>28.12.</w:t>
      </w:r>
      <w:r w:rsidR="009C4302" w:rsidRPr="00F50DBA">
        <w:rPr>
          <w:rFonts w:cs="Arial"/>
          <w:color w:val="000000"/>
        </w:rPr>
        <w:t>201</w:t>
      </w:r>
      <w:r w:rsidR="009C4302">
        <w:rPr>
          <w:rFonts w:cs="Arial"/>
          <w:color w:val="000000"/>
        </w:rPr>
        <w:t>6 г. №56</w:t>
      </w:r>
      <w:r w:rsidR="009C4302" w:rsidRPr="00F50DBA">
        <w:rPr>
          <w:rFonts w:cs="Arial"/>
          <w:color w:val="000000"/>
        </w:rPr>
        <w:t xml:space="preserve"> </w:t>
      </w:r>
      <w:r w:rsidR="00D214DA" w:rsidRPr="00D214DA">
        <w:rPr>
          <w:rFonts w:cs="Arial"/>
        </w:rPr>
        <w:t>«</w:t>
      </w:r>
      <w:r w:rsidR="00D214DA" w:rsidRPr="00D214DA">
        <w:rPr>
          <w:rFonts w:cs="Arial"/>
          <w:color w:val="000000"/>
        </w:rPr>
        <w:t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в органах местного самоуправления </w:t>
      </w:r>
      <w:r w:rsidR="009C4302">
        <w:rPr>
          <w:rFonts w:cs="Arial"/>
          <w:color w:val="000000"/>
        </w:rPr>
        <w:t>Манинского</w:t>
      </w:r>
      <w:r w:rsidR="00D214DA" w:rsidRPr="00D214DA">
        <w:rPr>
          <w:rFonts w:cs="Arial"/>
          <w:color w:val="000000"/>
        </w:rPr>
        <w:t> сельского поселения Калачеевского муниципального района</w:t>
      </w:r>
      <w:r w:rsidR="00D214DA" w:rsidRPr="00D214DA">
        <w:rPr>
          <w:rFonts w:cs="Arial"/>
        </w:rPr>
        <w:t>»</w:t>
      </w:r>
      <w:r w:rsidR="000704B6" w:rsidRPr="00834005">
        <w:rPr>
          <w:rFonts w:cs="Arial"/>
        </w:rPr>
        <w:t>.</w:t>
      </w:r>
    </w:p>
    <w:p w14:paraId="5BDA86F3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6977FB08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должностей).</w:t>
      </w:r>
    </w:p>
    <w:p w14:paraId="3AE64B2E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увольнении.</w:t>
      </w:r>
    </w:p>
    <w:p w14:paraId="2FDF056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19DFAE51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52F281A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6D223CA4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57D5F8E" w14:textId="77777777" w:rsidR="001857E0" w:rsidRPr="00834005" w:rsidRDefault="00834005" w:rsidP="00834005">
      <w:pPr>
        <w:rPr>
          <w:rFonts w:cs="Arial"/>
        </w:rPr>
      </w:pPr>
      <w:r>
        <w:rPr>
          <w:rFonts w:cs="Arial"/>
        </w:rPr>
        <w:br w:type="page"/>
      </w:r>
    </w:p>
    <w:p w14:paraId="45C7ADB7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</w:t>
      </w:r>
    </w:p>
    <w:p w14:paraId="18602B3C" w14:textId="77777777" w:rsidR="00C41BB5" w:rsidRPr="00834005" w:rsidRDefault="00C41BB5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C6769E6" w14:textId="77777777" w:rsidR="00B251DA" w:rsidRPr="00834005" w:rsidRDefault="00B251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665672DF" w14:textId="3D857696" w:rsidR="000704B6" w:rsidRPr="00834005" w:rsidRDefault="009C4302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Манинского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поселения</w:t>
      </w:r>
    </w:p>
    <w:p w14:paraId="1D81B872" w14:textId="0D60BCF7" w:rsidR="00B251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148DA251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898BA0C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36260FD0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отчество)</w:t>
      </w:r>
    </w:p>
    <w:p w14:paraId="6D3973E7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502060D9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заявителя)</w:t>
      </w:r>
    </w:p>
    <w:p w14:paraId="05304F75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29650130" w14:textId="77777777" w:rsidR="005D6D51" w:rsidRPr="00834005" w:rsidRDefault="00980BFD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адрес)</w:t>
      </w:r>
    </w:p>
    <w:p w14:paraId="22EB656E" w14:textId="77777777" w:rsidR="005D6D51" w:rsidRPr="00834005" w:rsidRDefault="005D6D51" w:rsidP="00D214D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3B9F0261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E2B1FC6" w14:textId="77777777" w:rsidR="005D6D51" w:rsidRPr="00834005" w:rsidRDefault="00B251DA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</w:t>
      </w:r>
      <w:r w:rsidR="005D6D51" w:rsidRPr="00834005">
        <w:rPr>
          <w:rFonts w:ascii="Arial" w:hAnsi="Arial" w:cs="Arial"/>
          <w:sz w:val="24"/>
          <w:szCs w:val="24"/>
        </w:rPr>
        <w:t>___</w:t>
      </w:r>
      <w:r w:rsidRPr="00834005">
        <w:rPr>
          <w:rFonts w:ascii="Arial" w:hAnsi="Arial" w:cs="Arial"/>
          <w:sz w:val="24"/>
          <w:szCs w:val="24"/>
        </w:rPr>
        <w:t>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</w:t>
      </w:r>
      <w:r w:rsidRPr="00834005">
        <w:rPr>
          <w:rFonts w:ascii="Arial" w:hAnsi="Arial" w:cs="Arial"/>
          <w:sz w:val="24"/>
          <w:szCs w:val="24"/>
        </w:rPr>
        <w:t>_______</w:t>
      </w:r>
      <w:r w:rsidR="00F07940" w:rsidRPr="00834005">
        <w:rPr>
          <w:rFonts w:ascii="Arial" w:hAnsi="Arial" w:cs="Arial"/>
          <w:sz w:val="24"/>
          <w:szCs w:val="24"/>
        </w:rPr>
        <w:t>__________________________________</w:t>
      </w:r>
      <w:r w:rsidR="005D6D51" w:rsidRPr="00834005">
        <w:rPr>
          <w:rFonts w:ascii="Arial" w:hAnsi="Arial" w:cs="Arial"/>
          <w:sz w:val="24"/>
          <w:szCs w:val="24"/>
        </w:rPr>
        <w:t>,</w:t>
      </w:r>
    </w:p>
    <w:p w14:paraId="376ED548" w14:textId="77777777" w:rsidR="00F07940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F909A4" w14:textId="7F441316" w:rsidR="005D6D51" w:rsidRPr="00D214DA" w:rsidRDefault="00B251DA" w:rsidP="00D214DA">
      <w:pPr>
        <w:ind w:firstLine="709"/>
        <w:rPr>
          <w:rFonts w:cs="Arial"/>
          <w:color w:val="000000"/>
        </w:rPr>
      </w:pPr>
      <w:r w:rsidRPr="00834005">
        <w:rPr>
          <w:rFonts w:cs="Arial"/>
        </w:rPr>
        <w:t>изменением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(или)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увеличением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должностного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оклада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>решением</w:t>
      </w:r>
      <w:r w:rsidR="00980BFD">
        <w:rPr>
          <w:rFonts w:cs="Arial"/>
        </w:rPr>
        <w:t xml:space="preserve"> </w:t>
      </w:r>
      <w:r w:rsidR="00992CA3">
        <w:rPr>
          <w:rFonts w:cs="Arial"/>
        </w:rPr>
        <w:t>Совета народных депутатов</w:t>
      </w:r>
      <w:r w:rsidR="00980BFD">
        <w:rPr>
          <w:rFonts w:cs="Arial"/>
        </w:rPr>
        <w:t xml:space="preserve"> </w:t>
      </w:r>
      <w:r w:rsidR="009C4302">
        <w:rPr>
          <w:rFonts w:cs="Arial"/>
        </w:rPr>
        <w:t>Манинского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Воронежской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области</w:t>
      </w:r>
      <w:r w:rsidR="00980BFD">
        <w:rPr>
          <w:rFonts w:cs="Arial"/>
        </w:rPr>
        <w:t xml:space="preserve"> </w:t>
      </w:r>
      <w:r w:rsidR="00D214DA" w:rsidRPr="003454DC">
        <w:rPr>
          <w:rFonts w:cs="Arial"/>
          <w:color w:val="000000"/>
        </w:rPr>
        <w:t>от </w:t>
      </w:r>
      <w:r w:rsidR="009C4302" w:rsidRPr="009C4302">
        <w:rPr>
          <w:rFonts w:cs="Arial"/>
          <w:color w:val="000000"/>
        </w:rPr>
        <w:t xml:space="preserve">28.12.2016 г. №56 </w:t>
      </w:r>
      <w:r w:rsidR="000704B6" w:rsidRPr="00D214DA">
        <w:rPr>
          <w:rFonts w:cs="Arial"/>
        </w:rPr>
        <w:t>«</w:t>
      </w:r>
      <w:r w:rsidR="00D214DA" w:rsidRPr="00D214DA">
        <w:rPr>
          <w:rFonts w:cs="Arial"/>
          <w:color w:val="000000"/>
        </w:rPr>
        <w:t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в органах местного самоуправления </w:t>
      </w:r>
      <w:r w:rsidR="009C4302">
        <w:rPr>
          <w:rFonts w:cs="Arial"/>
          <w:color w:val="000000"/>
        </w:rPr>
        <w:t>Манинского</w:t>
      </w:r>
      <w:r w:rsidR="00D214DA" w:rsidRPr="00D214DA">
        <w:rPr>
          <w:rFonts w:cs="Arial"/>
          <w:color w:val="000000"/>
        </w:rPr>
        <w:t> сельского поселения Калачеевского муниципального района</w:t>
      </w:r>
      <w:r w:rsidR="000704B6" w:rsidRPr="00D214DA">
        <w:rPr>
          <w:rFonts w:cs="Arial"/>
        </w:rPr>
        <w:t>».</w:t>
      </w:r>
    </w:p>
    <w:p w14:paraId="39F3B44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5558614F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должностей).</w:t>
      </w:r>
    </w:p>
    <w:p w14:paraId="3FF824C2" w14:textId="53D8433B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5548ED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окладом.</w:t>
      </w:r>
    </w:p>
    <w:p w14:paraId="2DA70D48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увольнении.</w:t>
      </w:r>
    </w:p>
    <w:p w14:paraId="7CB53EB9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5034288E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C04B868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5C237267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6E8C6BD" w14:textId="77777777" w:rsidR="00834005" w:rsidRDefault="00834005">
      <w:pPr>
        <w:rPr>
          <w:rFonts w:cs="Arial"/>
        </w:rPr>
      </w:pPr>
      <w:r>
        <w:rPr>
          <w:rFonts w:cs="Arial"/>
        </w:rPr>
        <w:br w:type="page"/>
      </w:r>
    </w:p>
    <w:p w14:paraId="3B1D1B06" w14:textId="77777777" w:rsidR="00FC6CFE" w:rsidRPr="00834005" w:rsidRDefault="00FC6CFE" w:rsidP="00834005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2</w:t>
      </w:r>
    </w:p>
    <w:p w14:paraId="66A29144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05ABC09D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2908F185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572654C8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</w:p>
    <w:p w14:paraId="748F51D9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943DFD4" w14:textId="77777777" w:rsidR="00FC6CFE" w:rsidRPr="00834005" w:rsidRDefault="00F07940" w:rsidP="008340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</w:p>
    <w:p w14:paraId="7BEE945D" w14:textId="77777777" w:rsidR="00FC6CFE" w:rsidRPr="00834005" w:rsidRDefault="00B251DA" w:rsidP="00834005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</w:p>
    <w:p w14:paraId="0ABEB783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92DCA7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5" w:name="P1005"/>
      <w:bookmarkEnd w:id="5"/>
      <w:r w:rsidRPr="00834005">
        <w:rPr>
          <w:rFonts w:ascii="Arial" w:hAnsi="Arial" w:cs="Arial"/>
          <w:sz w:val="24"/>
          <w:szCs w:val="24"/>
        </w:rPr>
        <w:t>УВЕДОМЛЕНИЕ</w:t>
      </w:r>
    </w:p>
    <w:p w14:paraId="0A27D820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59AF4DB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Уважаемый(ая)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________________________________________________________,</w:t>
      </w:r>
    </w:p>
    <w:p w14:paraId="14B03600" w14:textId="77777777" w:rsidR="00FC6CFE" w:rsidRPr="00834005" w:rsidRDefault="00980BFD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отчество)</w:t>
      </w:r>
    </w:p>
    <w:p w14:paraId="47145991" w14:textId="273163B4" w:rsidR="00FC6CFE" w:rsidRPr="00834005" w:rsidRDefault="00F07940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уведомляем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Вас,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что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Pr="00834005">
        <w:rPr>
          <w:rFonts w:ascii="Arial" w:hAnsi="Arial" w:cs="Arial"/>
          <w:sz w:val="24"/>
          <w:szCs w:val="24"/>
        </w:rPr>
        <w:t>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распоряжением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C4302">
        <w:rPr>
          <w:rFonts w:ascii="Arial" w:hAnsi="Arial" w:cs="Arial"/>
          <w:sz w:val="24"/>
          <w:szCs w:val="24"/>
        </w:rPr>
        <w:t>Манинского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</w:t>
      </w:r>
      <w:r w:rsidR="00B251DA" w:rsidRPr="00834005">
        <w:rPr>
          <w:rFonts w:ascii="Arial" w:hAnsi="Arial" w:cs="Arial"/>
          <w:sz w:val="24"/>
          <w:szCs w:val="24"/>
        </w:rPr>
        <w:t>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Вам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пенсии).</w:t>
      </w:r>
    </w:p>
    <w:p w14:paraId="72BCF906" w14:textId="77777777" w:rsidR="00FC6CFE" w:rsidRPr="00834005" w:rsidRDefault="00B251DA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Вашей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составляет: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рублей.</w:t>
      </w:r>
    </w:p>
    <w:p w14:paraId="56AA43DA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5CF9F8F5" w14:textId="77777777" w:rsidR="009728B5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Должность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(подпись)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И.О.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Фамилия</w:t>
      </w:r>
      <w:bookmarkStart w:id="6" w:name="P1157"/>
      <w:bookmarkEnd w:id="6"/>
    </w:p>
    <w:sectPr w:rsidR="009728B5" w:rsidRPr="00834005" w:rsidSect="00EF2EED">
      <w:pgSz w:w="11906" w:h="16838"/>
      <w:pgMar w:top="226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33A7" w14:textId="77777777" w:rsidR="00020F02" w:rsidRDefault="00020F02" w:rsidP="00980BFD">
      <w:r>
        <w:separator/>
      </w:r>
    </w:p>
  </w:endnote>
  <w:endnote w:type="continuationSeparator" w:id="0">
    <w:p w14:paraId="4030537C" w14:textId="77777777" w:rsidR="00020F02" w:rsidRDefault="00020F02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1B5FD" w14:textId="77777777" w:rsidR="00020F02" w:rsidRDefault="00020F02" w:rsidP="00980BFD">
      <w:r>
        <w:separator/>
      </w:r>
    </w:p>
  </w:footnote>
  <w:footnote w:type="continuationSeparator" w:id="0">
    <w:p w14:paraId="24833FF9" w14:textId="77777777" w:rsidR="00020F02" w:rsidRDefault="00020F02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20F02"/>
    <w:rsid w:val="000704B6"/>
    <w:rsid w:val="000D5E9E"/>
    <w:rsid w:val="00146DC9"/>
    <w:rsid w:val="00150593"/>
    <w:rsid w:val="001713BA"/>
    <w:rsid w:val="001857E0"/>
    <w:rsid w:val="001D2D24"/>
    <w:rsid w:val="001E329E"/>
    <w:rsid w:val="002A1458"/>
    <w:rsid w:val="00322880"/>
    <w:rsid w:val="00460467"/>
    <w:rsid w:val="00460576"/>
    <w:rsid w:val="005003B1"/>
    <w:rsid w:val="005548ED"/>
    <w:rsid w:val="005A39C9"/>
    <w:rsid w:val="005D6D51"/>
    <w:rsid w:val="006B6983"/>
    <w:rsid w:val="006C2B5D"/>
    <w:rsid w:val="00754CE2"/>
    <w:rsid w:val="007E6228"/>
    <w:rsid w:val="008047B4"/>
    <w:rsid w:val="00832756"/>
    <w:rsid w:val="00834005"/>
    <w:rsid w:val="008A6F61"/>
    <w:rsid w:val="009454CB"/>
    <w:rsid w:val="00957436"/>
    <w:rsid w:val="00971ACA"/>
    <w:rsid w:val="009728B5"/>
    <w:rsid w:val="00975653"/>
    <w:rsid w:val="00980BFD"/>
    <w:rsid w:val="00992CA3"/>
    <w:rsid w:val="009A3E01"/>
    <w:rsid w:val="009B3CE1"/>
    <w:rsid w:val="009B7DB4"/>
    <w:rsid w:val="009C4302"/>
    <w:rsid w:val="00A70692"/>
    <w:rsid w:val="00A83728"/>
    <w:rsid w:val="00AA69D6"/>
    <w:rsid w:val="00B251DA"/>
    <w:rsid w:val="00C41BB5"/>
    <w:rsid w:val="00CF6C5F"/>
    <w:rsid w:val="00D214DA"/>
    <w:rsid w:val="00DA12DD"/>
    <w:rsid w:val="00DF3496"/>
    <w:rsid w:val="00DF6C1E"/>
    <w:rsid w:val="00DF6C87"/>
    <w:rsid w:val="00E067AD"/>
    <w:rsid w:val="00EF2EED"/>
    <w:rsid w:val="00F07940"/>
    <w:rsid w:val="00F17EEE"/>
    <w:rsid w:val="00F50DBA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78E846E1-9486-4BC4-BB3B-005857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7BF09A6EB970346F73B5313908BC7A84F303D5B3AD3BC81D43D951A163379B5B92995BF2DF55F658BFp4E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C62AB7A3F44E9EB2DAC8708C886FCBD1570DA6092D8D92D1A263E52AE15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62AB7A3F44E9EB2DAC8708C886FCBD1570DA00A2C8D92D1A263E52AE1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67BF09A6EB970346F73B5313908BC7A84F303D5B3AD3BC81D43D951A163379B5B92995BF2DF55F658BFp4E4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75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15785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Blazhkova</cp:lastModifiedBy>
  <cp:revision>15</cp:revision>
  <cp:lastPrinted>2024-07-15T07:31:00Z</cp:lastPrinted>
  <dcterms:created xsi:type="dcterms:W3CDTF">2024-05-29T12:24:00Z</dcterms:created>
  <dcterms:modified xsi:type="dcterms:W3CDTF">2024-07-15T07:31:00Z</dcterms:modified>
</cp:coreProperties>
</file>